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EA" w:rsidRDefault="007154EA" w:rsidP="00945E66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云南大学教学成果奖</w:t>
      </w:r>
    </w:p>
    <w:p w:rsidR="007154EA" w:rsidRDefault="007154EA" w:rsidP="00945E66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推荐书</w:t>
      </w:r>
    </w:p>
    <w:p w:rsidR="007154EA" w:rsidRDefault="007154EA" w:rsidP="00945E66">
      <w:pPr>
        <w:rPr>
          <w:rFonts w:cs="Times New Roman"/>
          <w:sz w:val="30"/>
          <w:szCs w:val="30"/>
        </w:rPr>
      </w:pPr>
    </w:p>
    <w:p w:rsidR="007154EA" w:rsidRDefault="007154EA" w:rsidP="002305E3">
      <w:pPr>
        <w:ind w:firstLine="107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成</w:t>
      </w:r>
      <w:r w:rsidRPr="00E349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果</w:t>
      </w:r>
      <w:r w:rsidRPr="00E349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名</w:t>
      </w:r>
      <w:r w:rsidRPr="00E349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称</w:t>
      </w:r>
      <w:r w:rsidRPr="00E349F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</w:p>
    <w:p w:rsidR="007154EA" w:rsidRPr="00E349F6" w:rsidRDefault="007154EA" w:rsidP="002305E3">
      <w:pPr>
        <w:ind w:firstLine="107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154EA" w:rsidRDefault="007154EA" w:rsidP="00FD4D1F">
      <w:pPr>
        <w:ind w:firstLine="107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45C44">
        <w:rPr>
          <w:rFonts w:ascii="Times New Roman" w:hAnsi="Times New Roman" w:cs="宋体" w:hint="eastAsia"/>
          <w:b/>
          <w:bCs/>
          <w:sz w:val="32"/>
          <w:szCs w:val="32"/>
        </w:rPr>
        <w:t>教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45C44">
        <w:rPr>
          <w:rFonts w:ascii="Times New Roman" w:hAnsi="Times New Roman" w:cs="宋体" w:hint="eastAsia"/>
          <w:b/>
          <w:bCs/>
          <w:sz w:val="32"/>
          <w:szCs w:val="32"/>
        </w:rPr>
        <w:t>学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45C44">
        <w:rPr>
          <w:rFonts w:ascii="Times New Roman" w:hAnsi="Times New Roman" w:cs="宋体" w:hint="eastAsia"/>
          <w:b/>
          <w:bCs/>
          <w:sz w:val="32"/>
          <w:szCs w:val="32"/>
        </w:rPr>
        <w:t>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45C44">
        <w:rPr>
          <w:rFonts w:ascii="Times New Roman" w:hAnsi="Times New Roman" w:cs="宋体" w:hint="eastAsia"/>
          <w:b/>
          <w:bCs/>
          <w:sz w:val="32"/>
          <w:szCs w:val="32"/>
        </w:rPr>
        <w:t>象</w:t>
      </w:r>
      <w:r w:rsidRPr="00545C44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   </w:t>
      </w:r>
      <w:r w:rsidRPr="00545C44">
        <w:rPr>
          <w:rFonts w:ascii="宋体" w:hAnsi="宋体" w:cs="宋体" w:hint="eastAsia"/>
          <w:b/>
          <w:bCs/>
          <w:sz w:val="32"/>
          <w:szCs w:val="32"/>
          <w:u w:val="thick"/>
        </w:rPr>
        <w:t>□</w:t>
      </w:r>
      <w:r w:rsidRPr="00545C44">
        <w:rPr>
          <w:rFonts w:ascii="宋体" w:hAnsi="宋体" w:cs="宋体"/>
          <w:b/>
          <w:bCs/>
          <w:sz w:val="32"/>
          <w:szCs w:val="32"/>
          <w:u w:val="thick"/>
        </w:rPr>
        <w:t xml:space="preserve"> </w:t>
      </w:r>
      <w:r w:rsidRPr="00545C44">
        <w:rPr>
          <w:rFonts w:ascii="Times New Roman" w:hAnsi="Times New Roman" w:cs="宋体" w:hint="eastAsia"/>
          <w:b/>
          <w:bCs/>
          <w:sz w:val="32"/>
          <w:szCs w:val="32"/>
          <w:u w:val="thick"/>
        </w:rPr>
        <w:t>本科教育</w:t>
      </w:r>
      <w:r w:rsidRPr="00545C44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    </w:t>
      </w:r>
      <w:r w:rsidRPr="00545C44">
        <w:rPr>
          <w:rFonts w:ascii="宋体" w:hAnsi="宋体" w:cs="宋体" w:hint="eastAsia"/>
          <w:b/>
          <w:bCs/>
          <w:sz w:val="32"/>
          <w:szCs w:val="32"/>
          <w:u w:val="thick"/>
        </w:rPr>
        <w:t>□</w:t>
      </w:r>
      <w:r w:rsidRPr="00545C44">
        <w:rPr>
          <w:rFonts w:ascii="宋体" w:hAnsi="宋体" w:cs="宋体"/>
          <w:b/>
          <w:bCs/>
          <w:sz w:val="32"/>
          <w:szCs w:val="32"/>
          <w:u w:val="thick"/>
        </w:rPr>
        <w:t xml:space="preserve"> </w:t>
      </w:r>
      <w:r w:rsidRPr="00545C44">
        <w:rPr>
          <w:rFonts w:ascii="Times New Roman" w:hAnsi="Times New Roman" w:cs="宋体" w:hint="eastAsia"/>
          <w:b/>
          <w:bCs/>
          <w:sz w:val="32"/>
          <w:szCs w:val="32"/>
          <w:u w:val="thick"/>
        </w:rPr>
        <w:t>研究生教育</w:t>
      </w:r>
      <w:r w:rsidRPr="00545C44">
        <w:rPr>
          <w:rFonts w:ascii="Times New Roman" w:hAnsi="Times New Roman" w:cs="Times New Roman"/>
          <w:b/>
          <w:bCs/>
          <w:sz w:val="32"/>
          <w:szCs w:val="32"/>
          <w:u w:val="thick"/>
        </w:rPr>
        <w:t xml:space="preserve">  </w:t>
      </w:r>
    </w:p>
    <w:p w:rsidR="007154EA" w:rsidRPr="00545C44" w:rsidRDefault="007154EA" w:rsidP="00FD4D1F">
      <w:pPr>
        <w:ind w:firstLine="1079"/>
        <w:rPr>
          <w:rFonts w:ascii="Times New Roman" w:hAnsi="Times New Roman" w:cs="Times New Roman"/>
          <w:b/>
          <w:bCs/>
          <w:sz w:val="32"/>
          <w:szCs w:val="32"/>
        </w:rPr>
      </w:pPr>
    </w:p>
    <w:p w:rsidR="007154EA" w:rsidRPr="00FD4D1F" w:rsidRDefault="007154EA" w:rsidP="00FD4D1F">
      <w:pPr>
        <w:ind w:firstLine="1079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成果完成人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                              </w:t>
      </w:r>
    </w:p>
    <w:p w:rsidR="007154EA" w:rsidRDefault="007154EA" w:rsidP="002305E3">
      <w:pPr>
        <w:ind w:firstLine="1079"/>
        <w:rPr>
          <w:rFonts w:ascii="Times New Roman" w:hAnsi="Times New Roman" w:cs="Times New Roman"/>
          <w:b/>
          <w:bCs/>
          <w:sz w:val="28"/>
          <w:szCs w:val="28"/>
        </w:rPr>
      </w:pPr>
    </w:p>
    <w:p w:rsidR="007154EA" w:rsidRPr="00FD4D1F" w:rsidRDefault="007154EA" w:rsidP="002305E3">
      <w:pPr>
        <w:ind w:firstLine="10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成果完成单位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</w:t>
      </w:r>
    </w:p>
    <w:p w:rsidR="007154EA" w:rsidRDefault="007154EA" w:rsidP="002305E3">
      <w:pPr>
        <w:ind w:firstLine="1079"/>
        <w:rPr>
          <w:rFonts w:ascii="Times New Roman" w:hAnsi="Times New Roman" w:cs="Times New Roman"/>
          <w:b/>
          <w:bCs/>
          <w:sz w:val="28"/>
          <w:szCs w:val="28"/>
        </w:rPr>
      </w:pPr>
    </w:p>
    <w:p w:rsidR="007154EA" w:rsidRPr="00FD4D1F" w:rsidRDefault="007154EA" w:rsidP="002305E3">
      <w:pPr>
        <w:ind w:firstLine="10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推荐等级建议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</w:t>
      </w:r>
    </w:p>
    <w:p w:rsidR="007154EA" w:rsidRDefault="007154EA" w:rsidP="00FD4D1F">
      <w:pPr>
        <w:ind w:firstLine="1079"/>
        <w:rPr>
          <w:rFonts w:ascii="Times New Roman" w:hAnsi="Times New Roman" w:cs="Times New Roman"/>
          <w:b/>
          <w:bCs/>
          <w:sz w:val="28"/>
          <w:szCs w:val="28"/>
        </w:rPr>
      </w:pPr>
    </w:p>
    <w:p w:rsidR="007154EA" w:rsidRPr="00FD4D1F" w:rsidRDefault="007154EA" w:rsidP="00FD4D1F">
      <w:pPr>
        <w:ind w:firstLine="10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49F6">
        <w:rPr>
          <w:rFonts w:ascii="Times New Roman" w:hAnsi="Times New Roman" w:cs="宋体" w:hint="eastAsia"/>
          <w:b/>
          <w:bCs/>
          <w:sz w:val="32"/>
          <w:szCs w:val="32"/>
        </w:rPr>
        <w:t>成果所属科类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</w:t>
      </w:r>
    </w:p>
    <w:p w:rsidR="007154EA" w:rsidRDefault="007154EA" w:rsidP="002305E3">
      <w:pPr>
        <w:ind w:firstLine="1079"/>
        <w:rPr>
          <w:rFonts w:ascii="Times New Roman" w:hAnsi="Times New Roman" w:cs="Times New Roman"/>
          <w:b/>
          <w:bCs/>
          <w:sz w:val="30"/>
          <w:szCs w:val="30"/>
        </w:rPr>
      </w:pPr>
    </w:p>
    <w:p w:rsidR="007154EA" w:rsidRPr="00FD4D1F" w:rsidRDefault="007154EA" w:rsidP="002305E3">
      <w:pPr>
        <w:ind w:firstLine="1079"/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</w:pP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推</w:t>
      </w:r>
      <w:r w:rsidRPr="00FD4D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荐</w:t>
      </w:r>
      <w:r w:rsidRPr="00FD4D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单</w:t>
      </w:r>
      <w:r w:rsidRPr="00FD4D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位</w:t>
      </w:r>
      <w:r w:rsidRPr="00FD4D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16EFC">
        <w:rPr>
          <w:rFonts w:ascii="Times New Roman" w:hAnsi="Times New Roman" w:cs="宋体" w:hint="eastAsia"/>
          <w:b/>
          <w:bCs/>
          <w:sz w:val="30"/>
          <w:szCs w:val="30"/>
          <w:u w:val="single"/>
        </w:rPr>
        <w:t>（盖章）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                                              </w:t>
      </w:r>
    </w:p>
    <w:p w:rsidR="007154EA" w:rsidRDefault="007154EA" w:rsidP="002305E3">
      <w:pPr>
        <w:ind w:firstLine="1079"/>
        <w:rPr>
          <w:rFonts w:ascii="Times New Roman" w:hAnsi="Times New Roman" w:cs="Times New Roman"/>
          <w:b/>
          <w:bCs/>
          <w:sz w:val="30"/>
          <w:szCs w:val="30"/>
        </w:rPr>
      </w:pPr>
    </w:p>
    <w:p w:rsidR="007154EA" w:rsidRPr="002305E3" w:rsidRDefault="007154EA" w:rsidP="002305E3">
      <w:pPr>
        <w:ind w:firstLine="1079"/>
        <w:rPr>
          <w:rFonts w:ascii="Times New Roman" w:hAnsi="Times New Roman" w:cs="Times New Roman"/>
          <w:b/>
          <w:bCs/>
          <w:sz w:val="28"/>
          <w:szCs w:val="28"/>
        </w:rPr>
      </w:pP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推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荐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时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D4D1F">
        <w:rPr>
          <w:rFonts w:ascii="Times New Roman" w:hAnsi="Times New Roman" w:cs="宋体" w:hint="eastAsia"/>
          <w:b/>
          <w:bCs/>
          <w:sz w:val="30"/>
          <w:szCs w:val="30"/>
        </w:rPr>
        <w:t>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</w:t>
      </w:r>
    </w:p>
    <w:p w:rsidR="007154EA" w:rsidRDefault="007154EA" w:rsidP="00945E66">
      <w:pPr>
        <w:jc w:val="center"/>
        <w:rPr>
          <w:rFonts w:cs="Times New Roman"/>
          <w:sz w:val="30"/>
          <w:szCs w:val="30"/>
        </w:rPr>
      </w:pPr>
    </w:p>
    <w:p w:rsidR="007154EA" w:rsidRDefault="007154EA" w:rsidP="00945E66">
      <w:pPr>
        <w:jc w:val="center"/>
        <w:rPr>
          <w:rFonts w:cs="Times New Roman"/>
          <w:b/>
          <w:bCs/>
          <w:sz w:val="30"/>
          <w:szCs w:val="30"/>
        </w:rPr>
      </w:pPr>
    </w:p>
    <w:p w:rsidR="007154EA" w:rsidRPr="002305E3" w:rsidRDefault="007154EA" w:rsidP="00945E66">
      <w:pPr>
        <w:jc w:val="center"/>
        <w:rPr>
          <w:rFonts w:cs="Times New Roman"/>
          <w:b/>
          <w:bCs/>
          <w:sz w:val="30"/>
          <w:szCs w:val="30"/>
        </w:rPr>
      </w:pPr>
      <w:r w:rsidRPr="002305E3">
        <w:rPr>
          <w:rFonts w:cs="宋体" w:hint="eastAsia"/>
          <w:b/>
          <w:bCs/>
          <w:sz w:val="30"/>
          <w:szCs w:val="30"/>
        </w:rPr>
        <w:t>云南大学教务处</w:t>
      </w:r>
      <w:r>
        <w:rPr>
          <w:b/>
          <w:bCs/>
          <w:sz w:val="30"/>
          <w:szCs w:val="30"/>
        </w:rPr>
        <w:t xml:space="preserve"> </w:t>
      </w:r>
      <w:r>
        <w:rPr>
          <w:rFonts w:cs="宋体" w:hint="eastAsia"/>
          <w:b/>
          <w:bCs/>
          <w:sz w:val="30"/>
          <w:szCs w:val="30"/>
        </w:rPr>
        <w:t>研究生院</w:t>
      </w:r>
      <w:r w:rsidRPr="002305E3">
        <w:rPr>
          <w:rFonts w:cs="宋体" w:hint="eastAsia"/>
          <w:b/>
          <w:bCs/>
          <w:sz w:val="30"/>
          <w:szCs w:val="30"/>
        </w:rPr>
        <w:t>制</w:t>
      </w:r>
    </w:p>
    <w:p w:rsidR="007154EA" w:rsidRPr="00E4507B" w:rsidRDefault="007154EA" w:rsidP="00E4507B">
      <w:pPr>
        <w:jc w:val="center"/>
        <w:rPr>
          <w:rFonts w:ascii="黑体" w:eastAsia="黑体" w:hAnsi="黑体" w:cs="Times New Roman"/>
          <w:spacing w:val="200"/>
          <w:sz w:val="36"/>
          <w:szCs w:val="36"/>
        </w:rPr>
      </w:pPr>
      <w:r>
        <w:rPr>
          <w:rFonts w:ascii="黑体" w:eastAsia="黑体" w:hAnsi="黑体" w:cs="黑体" w:hint="eastAsia"/>
          <w:spacing w:val="200"/>
          <w:sz w:val="32"/>
          <w:szCs w:val="32"/>
        </w:rPr>
        <w:t>填表说明</w:t>
      </w:r>
    </w:p>
    <w:p w:rsidR="007154EA" w:rsidRPr="002305E3" w:rsidRDefault="007154EA" w:rsidP="002305E3">
      <w:pPr>
        <w:spacing w:line="52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．成果名称：</w:t>
      </w:r>
      <w:r>
        <w:rPr>
          <w:rFonts w:ascii="仿宋_GB2312" w:eastAsia="仿宋_GB2312" w:cs="仿宋_GB2312" w:hint="eastAsia"/>
          <w:sz w:val="28"/>
          <w:szCs w:val="28"/>
        </w:rPr>
        <w:t>应准确、简明地反映出成果的主要内容和特征，字数（含符号）</w:t>
      </w:r>
      <w:r>
        <w:rPr>
          <w:rFonts w:ascii="仿宋" w:eastAsia="仿宋" w:hAnsi="仿宋" w:cs="仿宋" w:hint="eastAsia"/>
          <w:sz w:val="28"/>
          <w:szCs w:val="28"/>
        </w:rPr>
        <w:t>字数（含符号）不超过</w:t>
      </w:r>
      <w:r>
        <w:rPr>
          <w:rFonts w:ascii="仿宋" w:eastAsia="仿宋" w:hAnsi="仿宋" w:cs="仿宋"/>
          <w:sz w:val="28"/>
          <w:szCs w:val="28"/>
        </w:rPr>
        <w:t>35</w:t>
      </w:r>
      <w:r>
        <w:rPr>
          <w:rFonts w:ascii="仿宋" w:eastAsia="仿宋" w:hAnsi="仿宋" w:cs="仿宋" w:hint="eastAsia"/>
          <w:sz w:val="28"/>
          <w:szCs w:val="28"/>
        </w:rPr>
        <w:t>个汉字。</w:t>
      </w:r>
      <w:r w:rsidRPr="002305E3">
        <w:rPr>
          <w:rFonts w:ascii="仿宋_GB2312" w:eastAsia="仿宋_GB2312" w:hAnsi="Times New Roman" w:cs="仿宋_GB2312" w:hint="eastAsia"/>
          <w:sz w:val="28"/>
          <w:szCs w:val="28"/>
        </w:rPr>
        <w:t>教学成果如为教材，在成果名称后加写（教材）。</w:t>
      </w:r>
    </w:p>
    <w:p w:rsidR="007154EA" w:rsidRDefault="007154EA" w:rsidP="00945E66">
      <w:pPr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成果完成人、成果完成单位</w:t>
      </w:r>
      <w:r>
        <w:rPr>
          <w:rFonts w:ascii="仿宋_GB2312" w:eastAsia="仿宋_GB2312" w:cs="仿宋_GB2312"/>
          <w:sz w:val="28"/>
          <w:szCs w:val="28"/>
        </w:rPr>
        <w:t>:</w:t>
      </w:r>
      <w:r>
        <w:rPr>
          <w:rFonts w:ascii="仿宋_GB2312" w:eastAsia="仿宋_GB2312" w:cs="仿宋_GB2312" w:hint="eastAsia"/>
          <w:sz w:val="28"/>
          <w:szCs w:val="28"/>
        </w:rPr>
        <w:t>个人成果只填写完成人情况。集体成果，成果完成人和完成单位按照其贡献大小从左至右顺序排列。</w:t>
      </w:r>
    </w:p>
    <w:p w:rsidR="007154EA" w:rsidRPr="002305E3" w:rsidRDefault="007154EA" w:rsidP="00545C44">
      <w:pPr>
        <w:spacing w:line="520" w:lineRule="exact"/>
        <w:ind w:firstLineChars="200" w:firstLine="31680"/>
        <w:rPr>
          <w:rFonts w:ascii="仿宋_GB2312" w:eastAsia="仿宋_GB2312" w:hAnsi="Roman 10cpi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成果所属科类代码：哲学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01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，经济学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02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，法学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03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，教育学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04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，文学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05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，历史学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06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，理学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07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，工学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08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，农学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09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，医学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10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，管理学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11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，军事学－</w:t>
      </w:r>
      <w:r w:rsidRPr="002305E3">
        <w:rPr>
          <w:rFonts w:ascii="仿宋_GB2312" w:eastAsia="仿宋_GB2312" w:hAnsi="Roman 10cpi" w:cs="仿宋_GB2312"/>
          <w:sz w:val="28"/>
          <w:szCs w:val="28"/>
        </w:rPr>
        <w:t>12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，其他（包括：政治思想教育、素质教育、评估、教育技术研究与应用等）</w:t>
      </w:r>
      <w:r w:rsidRPr="002305E3">
        <w:rPr>
          <w:rFonts w:ascii="仿宋_GB2312" w:eastAsia="仿宋_GB2312" w:hAnsi="Roman 10cpi" w:cs="Roman 10cpi"/>
          <w:sz w:val="28"/>
          <w:szCs w:val="28"/>
        </w:rPr>
        <w:t>—</w:t>
      </w:r>
      <w:r w:rsidRPr="002305E3">
        <w:rPr>
          <w:rFonts w:ascii="仿宋_GB2312" w:eastAsia="仿宋_GB2312" w:hAnsi="Roman 10cpi" w:cs="仿宋_GB2312"/>
          <w:sz w:val="28"/>
          <w:szCs w:val="28"/>
        </w:rPr>
        <w:t>13</w:t>
      </w:r>
      <w:r w:rsidRPr="002305E3">
        <w:rPr>
          <w:rFonts w:ascii="仿宋_GB2312" w:eastAsia="仿宋_GB2312" w:hAnsi="Roman 10cpi" w:cs="仿宋_GB2312" w:hint="eastAsia"/>
          <w:sz w:val="28"/>
          <w:szCs w:val="28"/>
        </w:rPr>
        <w:t>。</w:t>
      </w:r>
      <w:r>
        <w:rPr>
          <w:rFonts w:ascii="仿宋_GB2312" w:eastAsia="仿宋_GB2312" w:hAnsi="Roman 10cpi" w:cs="仿宋_GB2312" w:hint="eastAsia"/>
          <w:sz w:val="28"/>
          <w:szCs w:val="28"/>
        </w:rPr>
        <w:t>跨学科成果须填写涉及的所有学科。</w:t>
      </w:r>
    </w:p>
    <w:p w:rsidR="007154EA" w:rsidRPr="00E4507B" w:rsidRDefault="007154EA" w:rsidP="00545C44">
      <w:pPr>
        <w:spacing w:line="520" w:lineRule="exact"/>
        <w:ind w:firstLineChars="200" w:firstLine="3168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成果起止时间：起始时间指立项研究、开始研制日期</w:t>
      </w:r>
      <w:r w:rsidRPr="00E4507B">
        <w:rPr>
          <w:rFonts w:ascii="仿宋_GB2312" w:eastAsia="仿宋_GB2312" w:hAnsi="Times New Roman" w:cs="仿宋_GB2312"/>
          <w:sz w:val="28"/>
          <w:szCs w:val="28"/>
        </w:rPr>
        <w:t>;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完成时间指成果开始实施</w:t>
      </w:r>
      <w:r w:rsidRPr="00E4507B">
        <w:rPr>
          <w:rFonts w:ascii="仿宋_GB2312" w:eastAsia="仿宋_GB2312" w:hAnsi="Times New Roman" w:cs="仿宋_GB2312"/>
          <w:sz w:val="28"/>
          <w:szCs w:val="28"/>
        </w:rPr>
        <w:t>(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包括试行</w:t>
      </w:r>
      <w:r w:rsidRPr="00E4507B">
        <w:rPr>
          <w:rFonts w:ascii="仿宋_GB2312" w:eastAsia="仿宋_GB2312" w:hAnsi="Times New Roman" w:cs="仿宋_GB2312"/>
          <w:sz w:val="28"/>
          <w:szCs w:val="28"/>
        </w:rPr>
        <w:t>)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或通过验收、鉴定的日期。</w:t>
      </w:r>
    </w:p>
    <w:p w:rsidR="007154EA" w:rsidRPr="00E4507B" w:rsidRDefault="007154EA" w:rsidP="00545C44">
      <w:pPr>
        <w:spacing w:line="520" w:lineRule="exact"/>
        <w:ind w:firstLineChars="150" w:firstLine="31680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 xml:space="preserve"> 5.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成果主要内容</w:t>
      </w:r>
      <w:r w:rsidRPr="00E4507B">
        <w:rPr>
          <w:rFonts w:ascii="仿宋_GB2312" w:eastAsia="仿宋_GB2312" w:hAnsi="Times New Roman" w:cs="仿宋_GB2312"/>
          <w:sz w:val="28"/>
          <w:szCs w:val="28"/>
        </w:rPr>
        <w:t>: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是考核、评价该成果是否符合获奖条件的主要依据，字数一般不超过</w:t>
      </w:r>
      <w:r w:rsidRPr="00E4507B">
        <w:rPr>
          <w:rFonts w:ascii="仿宋_GB2312" w:eastAsia="仿宋_GB2312" w:hAnsi="Times New Roman" w:cs="仿宋_GB2312"/>
          <w:sz w:val="28"/>
          <w:szCs w:val="28"/>
        </w:rPr>
        <w:t>1000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个汉字。凡涉及到该项成果实质内容的说明、论据及实验结果等，均应直接叙述，不要采取“见</w:t>
      </w:r>
      <w:r w:rsidRPr="00E4507B">
        <w:rPr>
          <w:rFonts w:ascii="仿宋_GB2312" w:eastAsia="仿宋_GB2312" w:hAnsi="Times New Roman" w:cs="仿宋_GB2312"/>
          <w:sz w:val="28"/>
          <w:szCs w:val="28"/>
        </w:rPr>
        <w:t>**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附件”的表达形式。</w:t>
      </w:r>
    </w:p>
    <w:p w:rsidR="007154EA" w:rsidRPr="00E4507B" w:rsidRDefault="007154EA" w:rsidP="00545C44">
      <w:pPr>
        <w:spacing w:line="520" w:lineRule="exact"/>
        <w:ind w:firstLineChars="196" w:firstLine="31680"/>
        <w:rPr>
          <w:rFonts w:ascii="仿宋_GB2312" w:eastAsia="仿宋_GB2312" w:hAnsi="Times New Roman" w:cs="Times New Roman"/>
          <w:sz w:val="28"/>
          <w:szCs w:val="28"/>
        </w:rPr>
      </w:pPr>
      <w:r w:rsidRPr="00902420">
        <w:rPr>
          <w:rFonts w:ascii="仿宋" w:eastAsia="仿宋" w:hAnsi="仿宋" w:cs="仿宋"/>
          <w:sz w:val="28"/>
          <w:szCs w:val="28"/>
        </w:rPr>
        <w:t>6.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创新点：是成果详细内容在创新性方面的归纳与提炼。应简明、准确、完整地阐述，每个创新点的提出须是相对独立存在的。字数不超过</w:t>
      </w:r>
      <w:r w:rsidRPr="00E4507B">
        <w:rPr>
          <w:rFonts w:ascii="仿宋_GB2312" w:eastAsia="仿宋_GB2312" w:hAnsi="Times New Roman" w:cs="仿宋_GB2312"/>
          <w:sz w:val="28"/>
          <w:szCs w:val="28"/>
        </w:rPr>
        <w:t>400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个汉字。</w:t>
      </w:r>
    </w:p>
    <w:p w:rsidR="007154EA" w:rsidRPr="00E4507B" w:rsidRDefault="007154EA" w:rsidP="00545C44">
      <w:pPr>
        <w:spacing w:line="520" w:lineRule="exact"/>
        <w:ind w:firstLineChars="196" w:firstLine="31680"/>
        <w:rPr>
          <w:rFonts w:ascii="仿宋_GB2312" w:eastAsia="仿宋_GB2312" w:hAnsi="Times New Roman" w:cs="Times New Roman"/>
          <w:sz w:val="28"/>
          <w:szCs w:val="28"/>
        </w:rPr>
      </w:pPr>
      <w:r w:rsidRPr="00902420">
        <w:rPr>
          <w:rFonts w:ascii="仿宋" w:eastAsia="仿宋" w:hAnsi="仿宋" w:cs="仿宋"/>
          <w:sz w:val="28"/>
          <w:szCs w:val="28"/>
        </w:rPr>
        <w:t>7</w:t>
      </w:r>
      <w:r w:rsidRPr="00902420">
        <w:rPr>
          <w:rFonts w:ascii="仿宋" w:eastAsia="仿宋" w:hAnsi="仿宋" w:cs="仿宋" w:hint="eastAsia"/>
          <w:sz w:val="28"/>
          <w:szCs w:val="28"/>
        </w:rPr>
        <w:t>．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应用情况：应在栏目内，就成果的应用、推广情况及预期应用前景进行阐述，或就成果在国内外公开发行的书刊中的评价及引用情况进行</w:t>
      </w:r>
      <w:r w:rsidRPr="00902420">
        <w:rPr>
          <w:rFonts w:ascii="仿宋" w:eastAsia="仿宋" w:hAnsi="仿宋" w:cs="仿宋" w:hint="eastAsia"/>
          <w:sz w:val="28"/>
          <w:szCs w:val="28"/>
        </w:rPr>
        <w:t>阐述</w:t>
      </w:r>
      <w:r w:rsidRPr="00E4507B"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7154EA" w:rsidRPr="00DC400D" w:rsidRDefault="007154EA" w:rsidP="00945E66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 w:rsidRPr="00DC400D">
        <w:rPr>
          <w:rFonts w:ascii="仿宋_GB2312" w:eastAsia="仿宋_GB2312" w:hAnsi="Times New Roman" w:cs="仿宋_GB2312"/>
          <w:sz w:val="28"/>
          <w:szCs w:val="28"/>
        </w:rPr>
        <w:t xml:space="preserve">8. </w:t>
      </w:r>
      <w:r w:rsidRPr="00DC400D">
        <w:rPr>
          <w:rFonts w:ascii="仿宋_GB2312" w:eastAsia="仿宋_GB2312" w:hAnsi="Times New Roman" w:cs="仿宋_GB2312" w:hint="eastAsia"/>
          <w:sz w:val="28"/>
          <w:szCs w:val="28"/>
        </w:rPr>
        <w:t>本申请书统一用</w:t>
      </w:r>
      <w:r w:rsidRPr="00DC400D">
        <w:rPr>
          <w:rFonts w:ascii="仿宋_GB2312" w:eastAsia="仿宋_GB2312" w:hAnsi="Times New Roman" w:cs="仿宋_GB2312"/>
          <w:sz w:val="28"/>
          <w:szCs w:val="28"/>
        </w:rPr>
        <w:t>A4</w:t>
      </w:r>
      <w:r w:rsidRPr="00DC400D">
        <w:rPr>
          <w:rFonts w:ascii="仿宋_GB2312" w:eastAsia="仿宋_GB2312" w:hAnsi="Times New Roman" w:cs="仿宋_GB2312" w:hint="eastAsia"/>
          <w:sz w:val="28"/>
          <w:szCs w:val="28"/>
        </w:rPr>
        <w:t>纸双面打印，正文内容所用字型应不小于</w:t>
      </w:r>
      <w:r w:rsidRPr="00DC400D">
        <w:rPr>
          <w:rFonts w:ascii="仿宋_GB2312" w:eastAsia="仿宋_GB2312" w:hAnsi="Times New Roman" w:cs="仿宋_GB2312"/>
          <w:sz w:val="28"/>
          <w:szCs w:val="28"/>
        </w:rPr>
        <w:t>4</w:t>
      </w:r>
      <w:r w:rsidRPr="00DC400D">
        <w:rPr>
          <w:rFonts w:ascii="仿宋_GB2312" w:eastAsia="仿宋_GB2312" w:hAnsi="Times New Roman" w:cs="仿宋_GB2312" w:hint="eastAsia"/>
          <w:sz w:val="28"/>
          <w:szCs w:val="28"/>
        </w:rPr>
        <w:t>号字。需签字、盖章处打印或复印无效。</w:t>
      </w:r>
    </w:p>
    <w:p w:rsidR="007154EA" w:rsidRPr="00DC400D" w:rsidRDefault="007154EA" w:rsidP="00545C44">
      <w:pPr>
        <w:ind w:firstLineChars="200" w:firstLine="31680"/>
        <w:rPr>
          <w:rFonts w:ascii="仿宋_GB2312" w:eastAsia="仿宋_GB2312" w:hAnsi="Times New Roman" w:cs="Times New Roman"/>
          <w:sz w:val="28"/>
          <w:szCs w:val="28"/>
        </w:rPr>
      </w:pPr>
      <w:r w:rsidRPr="00DC400D">
        <w:rPr>
          <w:rFonts w:ascii="仿宋_GB2312" w:eastAsia="仿宋_GB2312" w:hAnsi="Times New Roman" w:cs="仿宋_GB2312"/>
          <w:sz w:val="28"/>
          <w:szCs w:val="28"/>
        </w:rPr>
        <w:t xml:space="preserve">9. </w:t>
      </w:r>
      <w:r w:rsidRPr="00DC400D">
        <w:rPr>
          <w:rFonts w:ascii="仿宋_GB2312" w:eastAsia="仿宋_GB2312" w:hAnsi="Times New Roman" w:cs="仿宋_GB2312" w:hint="eastAsia"/>
          <w:sz w:val="28"/>
          <w:szCs w:val="28"/>
        </w:rPr>
        <w:t>所有材料一律不退，请自行留底。</w:t>
      </w:r>
    </w:p>
    <w:p w:rsidR="007154EA" w:rsidRDefault="007154EA" w:rsidP="00945E66">
      <w:pPr>
        <w:widowControl/>
        <w:jc w:val="left"/>
        <w:rPr>
          <w:rFonts w:ascii="仿宋" w:eastAsia="仿宋" w:hAnsi="仿宋" w:cs="Times New Roman"/>
          <w:sz w:val="28"/>
          <w:szCs w:val="28"/>
        </w:rPr>
        <w:sectPr w:rsidR="007154EA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7154EA" w:rsidRDefault="007154EA" w:rsidP="00945E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一、成果简介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260"/>
        <w:gridCol w:w="1440"/>
        <w:gridCol w:w="1440"/>
        <w:gridCol w:w="1440"/>
        <w:gridCol w:w="1620"/>
      </w:tblGrid>
      <w:tr w:rsidR="007154EA" w:rsidRPr="00CC38AA">
        <w:trPr>
          <w:trHeight w:val="613"/>
        </w:trPr>
        <w:tc>
          <w:tcPr>
            <w:tcW w:w="1080" w:type="dxa"/>
            <w:vMerge w:val="restart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成果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曾获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奖励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获奖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获奖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种类</w:t>
            </w: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获奖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等级</w:t>
            </w: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获奖金额（元）</w:t>
            </w: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授奖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部门</w:t>
            </w:r>
          </w:p>
        </w:tc>
      </w:tr>
      <w:tr w:rsidR="007154EA" w:rsidRPr="00CC38AA">
        <w:trPr>
          <w:trHeight w:val="607"/>
        </w:trPr>
        <w:tc>
          <w:tcPr>
            <w:tcW w:w="0" w:type="auto"/>
            <w:vMerge/>
            <w:vAlign w:val="center"/>
          </w:tcPr>
          <w:p w:rsidR="007154EA" w:rsidRPr="00CC38AA" w:rsidRDefault="007154EA" w:rsidP="00663EB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15"/>
        </w:trPr>
        <w:tc>
          <w:tcPr>
            <w:tcW w:w="0" w:type="auto"/>
            <w:vMerge/>
            <w:vAlign w:val="center"/>
          </w:tcPr>
          <w:p w:rsidR="007154EA" w:rsidRPr="00CC38AA" w:rsidRDefault="007154EA" w:rsidP="00663EB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761"/>
        </w:trPr>
        <w:tc>
          <w:tcPr>
            <w:tcW w:w="0" w:type="auto"/>
            <w:vMerge/>
            <w:vAlign w:val="center"/>
          </w:tcPr>
          <w:p w:rsidR="007154EA" w:rsidRPr="00CC38AA" w:rsidRDefault="007154EA" w:rsidP="00663EB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14"/>
        </w:trPr>
        <w:tc>
          <w:tcPr>
            <w:tcW w:w="0" w:type="auto"/>
            <w:vMerge/>
            <w:vAlign w:val="center"/>
          </w:tcPr>
          <w:p w:rsidR="007154EA" w:rsidRPr="00CC38AA" w:rsidRDefault="007154EA" w:rsidP="00663EB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778"/>
        </w:trPr>
        <w:tc>
          <w:tcPr>
            <w:tcW w:w="0" w:type="auto"/>
            <w:vMerge/>
            <w:vAlign w:val="center"/>
          </w:tcPr>
          <w:p w:rsidR="007154EA" w:rsidRPr="00CC38AA" w:rsidRDefault="007154EA" w:rsidP="00663EB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708"/>
        </w:trPr>
        <w:tc>
          <w:tcPr>
            <w:tcW w:w="10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成果起止时间</w:t>
            </w:r>
          </w:p>
        </w:tc>
        <w:tc>
          <w:tcPr>
            <w:tcW w:w="7200" w:type="dxa"/>
            <w:gridSpan w:val="5"/>
            <w:vAlign w:val="center"/>
          </w:tcPr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起始：</w:t>
            </w:r>
            <w:r w:rsidRPr="00CC38AA">
              <w:rPr>
                <w:sz w:val="24"/>
                <w:szCs w:val="24"/>
              </w:rPr>
              <w:t xml:space="preserve">   </w:t>
            </w: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完成：</w:t>
            </w:r>
            <w:r w:rsidRPr="00CC38AA">
              <w:rPr>
                <w:sz w:val="24"/>
                <w:szCs w:val="24"/>
              </w:rPr>
              <w:t xml:space="preserve">   </w:t>
            </w: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实践检验期：</w:t>
            </w:r>
            <w:r w:rsidRPr="00CC38AA">
              <w:rPr>
                <w:sz w:val="24"/>
                <w:szCs w:val="24"/>
              </w:rPr>
              <w:t xml:space="preserve">   </w:t>
            </w:r>
            <w:r w:rsidRPr="00CC38AA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7154EA" w:rsidRPr="00CC38AA">
        <w:trPr>
          <w:trHeight w:val="7979"/>
        </w:trPr>
        <w:tc>
          <w:tcPr>
            <w:tcW w:w="8280" w:type="dxa"/>
            <w:gridSpan w:val="6"/>
          </w:tcPr>
          <w:p w:rsidR="007154EA" w:rsidRPr="00CC38AA" w:rsidRDefault="007154EA" w:rsidP="00663E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38AA">
              <w:rPr>
                <w:b/>
                <w:bCs/>
                <w:sz w:val="24"/>
                <w:szCs w:val="24"/>
              </w:rPr>
              <w:t>1</w:t>
            </w:r>
            <w:r w:rsidRPr="00CC38AA">
              <w:rPr>
                <w:rFonts w:cs="宋体" w:hint="eastAsia"/>
                <w:b/>
                <w:bCs/>
                <w:sz w:val="24"/>
                <w:szCs w:val="24"/>
              </w:rPr>
              <w:t>．成果主要内容及主要解决的问题（不超过</w:t>
            </w:r>
            <w:r w:rsidRPr="00CC38AA">
              <w:rPr>
                <w:b/>
                <w:bCs/>
                <w:sz w:val="24"/>
                <w:szCs w:val="24"/>
              </w:rPr>
              <w:t>1000</w:t>
            </w:r>
            <w:r w:rsidRPr="00CC38AA">
              <w:rPr>
                <w:rFonts w:cs="宋体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7154EA" w:rsidRPr="00CC38AA">
        <w:trPr>
          <w:trHeight w:val="7777"/>
        </w:trPr>
        <w:tc>
          <w:tcPr>
            <w:tcW w:w="8280" w:type="dxa"/>
            <w:gridSpan w:val="6"/>
          </w:tcPr>
          <w:p w:rsidR="007154EA" w:rsidRPr="00CC38AA" w:rsidRDefault="007154EA" w:rsidP="00663E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38AA">
              <w:rPr>
                <w:b/>
                <w:bCs/>
                <w:sz w:val="24"/>
                <w:szCs w:val="24"/>
              </w:rPr>
              <w:t>2</w:t>
            </w:r>
            <w:r w:rsidRPr="00CC38AA">
              <w:rPr>
                <w:rFonts w:cs="宋体" w:hint="eastAsia"/>
                <w:b/>
                <w:bCs/>
                <w:sz w:val="24"/>
                <w:szCs w:val="24"/>
              </w:rPr>
              <w:t>．成果的创新点（不超过</w:t>
            </w:r>
            <w:r w:rsidRPr="00CC38AA">
              <w:rPr>
                <w:b/>
                <w:bCs/>
                <w:sz w:val="24"/>
                <w:szCs w:val="24"/>
              </w:rPr>
              <w:t>400</w:t>
            </w:r>
            <w:r w:rsidRPr="00CC38AA">
              <w:rPr>
                <w:rFonts w:cs="宋体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7154EA" w:rsidRPr="00CC38AA">
        <w:trPr>
          <w:trHeight w:val="6065"/>
        </w:trPr>
        <w:tc>
          <w:tcPr>
            <w:tcW w:w="8280" w:type="dxa"/>
            <w:gridSpan w:val="6"/>
          </w:tcPr>
          <w:p w:rsidR="007154EA" w:rsidRPr="00CC38AA" w:rsidRDefault="007154EA" w:rsidP="00663E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38AA">
              <w:rPr>
                <w:b/>
                <w:bCs/>
                <w:sz w:val="24"/>
                <w:szCs w:val="24"/>
              </w:rPr>
              <w:t>3</w:t>
            </w:r>
            <w:r w:rsidRPr="00CC38AA">
              <w:rPr>
                <w:rFonts w:cs="宋体" w:hint="eastAsia"/>
                <w:b/>
                <w:bCs/>
                <w:sz w:val="24"/>
                <w:szCs w:val="24"/>
              </w:rPr>
              <w:t>．成果的推广应用情况及效果</w:t>
            </w:r>
          </w:p>
        </w:tc>
      </w:tr>
    </w:tbl>
    <w:p w:rsidR="007154EA" w:rsidRDefault="007154EA" w:rsidP="00945E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二、主要完成人情况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1408"/>
        <w:gridCol w:w="2440"/>
        <w:gridCol w:w="1409"/>
        <w:gridCol w:w="2405"/>
      </w:tblGrid>
      <w:tr w:rsidR="007154EA" w:rsidRPr="00CC38AA">
        <w:trPr>
          <w:trHeight w:val="458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第一完成人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44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59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高校教龄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9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专业技术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现任党政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20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80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现从事工作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及专长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电子信箱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368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何时何地受何种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省部级及以上奖励</w:t>
            </w:r>
          </w:p>
        </w:tc>
        <w:tc>
          <w:tcPr>
            <w:tcW w:w="6254" w:type="dxa"/>
            <w:gridSpan w:val="3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cantSplit/>
          <w:trHeight w:val="1134"/>
        </w:trPr>
        <w:tc>
          <w:tcPr>
            <w:tcW w:w="86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主要贡献</w:t>
            </w:r>
          </w:p>
        </w:tc>
        <w:tc>
          <w:tcPr>
            <w:tcW w:w="7662" w:type="dxa"/>
            <w:gridSpan w:val="4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154EA" w:rsidRDefault="007154EA" w:rsidP="00945E66">
      <w:pPr>
        <w:rPr>
          <w:rFonts w:ascii="Times New Roman" w:hAnsi="Times New Roman" w:cs="Times New Roman"/>
        </w:rPr>
      </w:pPr>
    </w:p>
    <w:p w:rsidR="007154EA" w:rsidRDefault="007154EA" w:rsidP="00945E6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主要完成人情况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1408"/>
        <w:gridCol w:w="2440"/>
        <w:gridCol w:w="1409"/>
        <w:gridCol w:w="2405"/>
      </w:tblGrid>
      <w:tr w:rsidR="007154EA" w:rsidRPr="00CC38AA">
        <w:trPr>
          <w:trHeight w:val="458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第（）完成人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44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59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高校教龄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95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专业技术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现任党政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20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80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现从事工作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及专长</w:t>
            </w:r>
          </w:p>
        </w:tc>
        <w:tc>
          <w:tcPr>
            <w:tcW w:w="244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电子信箱</w:t>
            </w:r>
          </w:p>
        </w:tc>
        <w:tc>
          <w:tcPr>
            <w:tcW w:w="2405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1368"/>
        </w:trPr>
        <w:tc>
          <w:tcPr>
            <w:tcW w:w="2268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何时何地受何种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省部级及以上奖励</w:t>
            </w:r>
          </w:p>
        </w:tc>
        <w:tc>
          <w:tcPr>
            <w:tcW w:w="6254" w:type="dxa"/>
            <w:gridSpan w:val="3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cantSplit/>
          <w:trHeight w:val="1134"/>
        </w:trPr>
        <w:tc>
          <w:tcPr>
            <w:tcW w:w="86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主要贡献</w:t>
            </w:r>
          </w:p>
        </w:tc>
        <w:tc>
          <w:tcPr>
            <w:tcW w:w="7662" w:type="dxa"/>
            <w:gridSpan w:val="4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154EA" w:rsidRDefault="007154EA" w:rsidP="00945E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三、主要完成单位情况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900"/>
        <w:gridCol w:w="2880"/>
        <w:gridCol w:w="1260"/>
        <w:gridCol w:w="2520"/>
      </w:tblGrid>
      <w:tr w:rsidR="007154EA" w:rsidRPr="00CC38AA">
        <w:trPr>
          <w:trHeight w:val="915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第一完成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主管部门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30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915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电子信箱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930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cantSplit/>
          <w:trHeight w:val="8711"/>
        </w:trPr>
        <w:tc>
          <w:tcPr>
            <w:tcW w:w="72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主要贡献</w:t>
            </w:r>
          </w:p>
        </w:tc>
        <w:tc>
          <w:tcPr>
            <w:tcW w:w="7560" w:type="dxa"/>
            <w:gridSpan w:val="4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单位盖章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154EA" w:rsidRDefault="007154EA" w:rsidP="007154EA">
      <w:pPr>
        <w:ind w:firstLineChars="50" w:firstLine="31680"/>
        <w:rPr>
          <w:rFonts w:ascii="Times New Roman" w:hAnsi="Times New Roman" w:cs="Times New Roman"/>
        </w:rPr>
      </w:pPr>
    </w:p>
    <w:p w:rsidR="007154EA" w:rsidRDefault="007154EA" w:rsidP="00545C44">
      <w:pPr>
        <w:ind w:firstLineChars="50" w:firstLine="31680"/>
        <w:jc w:val="center"/>
        <w:rPr>
          <w:rFonts w:cs="Times New Roman"/>
          <w:b/>
          <w:bCs/>
        </w:rPr>
      </w:pPr>
      <w:r>
        <w:rPr>
          <w:rFonts w:cs="宋体" w:hint="eastAsia"/>
          <w:b/>
          <w:bCs/>
          <w:sz w:val="36"/>
          <w:szCs w:val="36"/>
        </w:rPr>
        <w:t>主要完成单位情况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900"/>
        <w:gridCol w:w="2880"/>
        <w:gridCol w:w="1260"/>
        <w:gridCol w:w="2520"/>
      </w:tblGrid>
      <w:tr w:rsidR="007154EA" w:rsidRPr="00CC38AA">
        <w:trPr>
          <w:trHeight w:val="915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第（）完成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主管部门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630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915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电子信箱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trHeight w:val="930"/>
        </w:trPr>
        <w:tc>
          <w:tcPr>
            <w:tcW w:w="1620" w:type="dxa"/>
            <w:gridSpan w:val="2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288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2520" w:type="dxa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54EA" w:rsidRPr="00CC38AA">
        <w:trPr>
          <w:cantSplit/>
          <w:trHeight w:val="8711"/>
        </w:trPr>
        <w:tc>
          <w:tcPr>
            <w:tcW w:w="72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主要贡献</w:t>
            </w:r>
          </w:p>
        </w:tc>
        <w:tc>
          <w:tcPr>
            <w:tcW w:w="7560" w:type="dxa"/>
            <w:gridSpan w:val="4"/>
            <w:vAlign w:val="center"/>
          </w:tcPr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单位盖章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  <w:p w:rsidR="007154EA" w:rsidRPr="00CC38AA" w:rsidRDefault="007154EA" w:rsidP="00663E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154EA" w:rsidRDefault="007154EA" w:rsidP="00945E66">
      <w:pPr>
        <w:rPr>
          <w:rFonts w:ascii="Times New Roman" w:hAnsi="Times New Roman" w:cs="Times New Roman"/>
        </w:rPr>
      </w:pPr>
    </w:p>
    <w:p w:rsidR="007154EA" w:rsidRDefault="007154EA" w:rsidP="00945E6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四、推荐评审意见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380"/>
      </w:tblGrid>
      <w:tr w:rsidR="007154EA" w:rsidRPr="00CC38AA">
        <w:trPr>
          <w:cantSplit/>
          <w:trHeight w:val="6213"/>
        </w:trPr>
        <w:tc>
          <w:tcPr>
            <w:tcW w:w="90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单位推荐意见</w:t>
            </w:r>
          </w:p>
        </w:tc>
        <w:tc>
          <w:tcPr>
            <w:tcW w:w="7380" w:type="dxa"/>
          </w:tcPr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7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推荐单位公章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9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154EA" w:rsidRPr="00CC38AA">
        <w:trPr>
          <w:cantSplit/>
          <w:trHeight w:val="6814"/>
        </w:trPr>
        <w:tc>
          <w:tcPr>
            <w:tcW w:w="90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初审意见</w:t>
            </w:r>
          </w:p>
        </w:tc>
        <w:tc>
          <w:tcPr>
            <w:tcW w:w="7380" w:type="dxa"/>
          </w:tcPr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3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初审专家签字：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6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154EA" w:rsidRPr="00CC38AA">
        <w:trPr>
          <w:cantSplit/>
          <w:trHeight w:val="6855"/>
        </w:trPr>
        <w:tc>
          <w:tcPr>
            <w:tcW w:w="90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评审意见</w:t>
            </w:r>
          </w:p>
        </w:tc>
        <w:tc>
          <w:tcPr>
            <w:tcW w:w="7380" w:type="dxa"/>
          </w:tcPr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5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学校高等教育教学成果评审委员会主任签字：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60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154EA" w:rsidRPr="00CC38AA">
        <w:trPr>
          <w:cantSplit/>
          <w:trHeight w:val="6390"/>
        </w:trPr>
        <w:tc>
          <w:tcPr>
            <w:tcW w:w="900" w:type="dxa"/>
            <w:textDirection w:val="tbRlV"/>
            <w:vAlign w:val="center"/>
          </w:tcPr>
          <w:p w:rsidR="007154EA" w:rsidRPr="00CC38AA" w:rsidRDefault="007154EA" w:rsidP="00663EBB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审定意见</w:t>
            </w:r>
          </w:p>
        </w:tc>
        <w:tc>
          <w:tcPr>
            <w:tcW w:w="7380" w:type="dxa"/>
          </w:tcPr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2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云南大学校长签字：</w:t>
            </w:r>
          </w:p>
          <w:p w:rsidR="007154EA" w:rsidRPr="00CC38AA" w:rsidRDefault="007154EA" w:rsidP="00663EBB">
            <w:pPr>
              <w:rPr>
                <w:rFonts w:cs="Times New Roman"/>
                <w:sz w:val="24"/>
                <w:szCs w:val="24"/>
              </w:rPr>
            </w:pPr>
          </w:p>
          <w:p w:rsidR="007154EA" w:rsidRPr="00CC38AA" w:rsidRDefault="007154EA" w:rsidP="007154EA">
            <w:pPr>
              <w:ind w:firstLineChars="1450" w:firstLine="31680"/>
              <w:rPr>
                <w:rFonts w:cs="Times New Roman"/>
                <w:sz w:val="24"/>
                <w:szCs w:val="24"/>
              </w:rPr>
            </w:pPr>
            <w:r w:rsidRPr="00CC38AA">
              <w:rPr>
                <w:rFonts w:cs="宋体" w:hint="eastAsia"/>
                <w:sz w:val="24"/>
                <w:szCs w:val="24"/>
              </w:rPr>
              <w:t>年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月</w:t>
            </w:r>
            <w:r w:rsidRPr="00CC38AA">
              <w:rPr>
                <w:sz w:val="24"/>
                <w:szCs w:val="24"/>
              </w:rPr>
              <w:t xml:space="preserve">  </w:t>
            </w:r>
            <w:r w:rsidRPr="00CC38A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154EA" w:rsidRDefault="007154EA" w:rsidP="00945E66">
      <w:pPr>
        <w:rPr>
          <w:rFonts w:ascii="Times New Roman" w:hAnsi="Times New Roman" w:cs="Times New Roman"/>
        </w:rPr>
      </w:pPr>
    </w:p>
    <w:p w:rsidR="007154EA" w:rsidRDefault="007154EA" w:rsidP="00945E66">
      <w:pPr>
        <w:rPr>
          <w:rFonts w:cs="Times New Roman"/>
        </w:rPr>
      </w:pPr>
    </w:p>
    <w:p w:rsidR="007154EA" w:rsidRDefault="007154EA" w:rsidP="00945E66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五、附件目录</w:t>
      </w:r>
    </w:p>
    <w:p w:rsidR="007154EA" w:rsidRDefault="007154EA" w:rsidP="00945E66">
      <w:pPr>
        <w:jc w:val="center"/>
        <w:rPr>
          <w:rFonts w:cs="Times New Roman"/>
          <w:sz w:val="36"/>
          <w:szCs w:val="36"/>
        </w:rPr>
      </w:pPr>
    </w:p>
    <w:p w:rsidR="007154EA" w:rsidRDefault="007154EA" w:rsidP="00945E66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、反映成果的总结（不超过</w:t>
      </w:r>
      <w:r>
        <w:rPr>
          <w:sz w:val="28"/>
          <w:szCs w:val="28"/>
        </w:rPr>
        <w:t>5000</w:t>
      </w:r>
      <w:r>
        <w:rPr>
          <w:rFonts w:cs="宋体" w:hint="eastAsia"/>
          <w:sz w:val="28"/>
          <w:szCs w:val="28"/>
        </w:rPr>
        <w:t>字）。</w:t>
      </w:r>
    </w:p>
    <w:p w:rsidR="007154EA" w:rsidRDefault="007154EA" w:rsidP="00945E66">
      <w:pPr>
        <w:widowControl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、教学成果奖主要材料，列出材料明细</w:t>
      </w: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Default="007154EA" w:rsidP="00545C44">
      <w:pPr>
        <w:widowControl/>
        <w:spacing w:line="400" w:lineRule="exact"/>
        <w:ind w:firstLineChars="550" w:firstLine="31680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7154EA" w:rsidRPr="00945E66" w:rsidRDefault="007154EA">
      <w:pPr>
        <w:rPr>
          <w:rFonts w:cs="Times New Roman"/>
        </w:rPr>
      </w:pPr>
    </w:p>
    <w:sectPr w:rsidR="007154EA" w:rsidRPr="00945E66" w:rsidSect="00FC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EA" w:rsidRDefault="007154EA" w:rsidP="00945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154EA" w:rsidRDefault="007154EA" w:rsidP="00945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EA" w:rsidRDefault="007154EA" w:rsidP="00945E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154EA" w:rsidRDefault="007154EA" w:rsidP="00945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C2"/>
    <w:rsid w:val="00140A1C"/>
    <w:rsid w:val="001A79FE"/>
    <w:rsid w:val="00216EFC"/>
    <w:rsid w:val="00221516"/>
    <w:rsid w:val="0022676D"/>
    <w:rsid w:val="002305E3"/>
    <w:rsid w:val="003323D9"/>
    <w:rsid w:val="003A0DE4"/>
    <w:rsid w:val="003B60CD"/>
    <w:rsid w:val="00545C44"/>
    <w:rsid w:val="005859B7"/>
    <w:rsid w:val="005A1038"/>
    <w:rsid w:val="00612611"/>
    <w:rsid w:val="00663EBB"/>
    <w:rsid w:val="006B3AA1"/>
    <w:rsid w:val="007154EA"/>
    <w:rsid w:val="008429C6"/>
    <w:rsid w:val="00902420"/>
    <w:rsid w:val="00945E66"/>
    <w:rsid w:val="009670C2"/>
    <w:rsid w:val="00A374B3"/>
    <w:rsid w:val="00AB458A"/>
    <w:rsid w:val="00AC6089"/>
    <w:rsid w:val="00C15E42"/>
    <w:rsid w:val="00C72D26"/>
    <w:rsid w:val="00CC38AA"/>
    <w:rsid w:val="00CC6AA7"/>
    <w:rsid w:val="00D429F7"/>
    <w:rsid w:val="00DB4146"/>
    <w:rsid w:val="00DC400D"/>
    <w:rsid w:val="00E349F6"/>
    <w:rsid w:val="00E4507B"/>
    <w:rsid w:val="00EA02A2"/>
    <w:rsid w:val="00F73126"/>
    <w:rsid w:val="00F74DA8"/>
    <w:rsid w:val="00FC1342"/>
    <w:rsid w:val="00FD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6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5E6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4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5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11</Pages>
  <Words>310</Words>
  <Characters>1768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caolin</dc:creator>
  <cp:keywords/>
  <dc:description/>
  <cp:lastModifiedBy>yjsy</cp:lastModifiedBy>
  <cp:revision>20</cp:revision>
  <dcterms:created xsi:type="dcterms:W3CDTF">2016-09-20T08:37:00Z</dcterms:created>
  <dcterms:modified xsi:type="dcterms:W3CDTF">2018-03-26T01:55:00Z</dcterms:modified>
</cp:coreProperties>
</file>